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240AC5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17775" cy="2517775"/>
            <wp:effectExtent l="0" t="0" r="0" b="0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r w:rsidR="00496BDD">
        <w:t>Ju</w:t>
      </w:r>
      <w:r>
        <w:t>niors</w:t>
      </w: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4307D5">
            <w:pPr>
              <w:pStyle w:val="DocumentMetadata"/>
            </w:pPr>
            <w:r>
              <w:t>2009.01.01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74551F" w:rsidP="004307D5">
            <w:pPr>
              <w:pStyle w:val="DocumentMetadata"/>
            </w:pPr>
            <w:r>
              <w:t>01 January 2009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May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1991</w:t>
            </w:r>
          </w:p>
        </w:tc>
      </w:tr>
      <w:tr w:rsidR="008E5E1D" w:rsidRPr="00760C6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1991</w:t>
            </w: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754B04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754B04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1994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54B04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54B04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754B04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754B04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Reeder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1980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1988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D387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1995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S. Barden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1999</w:t>
            </w: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43425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Mar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B.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1997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1995</w:t>
            </w: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2D2DAB" w:rsidRDefault="00496BDD" w:rsidP="00496BDD">
      <w:pPr>
        <w:pStyle w:val="Heading3"/>
      </w:pPr>
      <w:r w:rsidRPr="002D2DAB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2D2DAB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2D2DAB" w:rsidRDefault="00496BDD" w:rsidP="00AA4AF4">
            <w:pPr>
              <w:rPr>
                <w:rStyle w:val="Strong"/>
              </w:rPr>
            </w:pPr>
            <w:r w:rsidRPr="002D2DAB">
              <w:rPr>
                <w:rStyle w:val="Strong"/>
              </w:rPr>
              <w:t>Date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2002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1999</w:t>
            </w: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6E7FEB" w:rsidRPr="00DD42A5" w:rsidTr="006E7FE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7FEB" w:rsidRPr="00073F27" w:rsidRDefault="006E7FEB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FEB" w:rsidRPr="003C5702" w:rsidRDefault="006E7FEB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EB" w:rsidRPr="003C5702" w:rsidRDefault="006E7FEB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DD42A5" w:rsidRDefault="00496BDD" w:rsidP="00496BDD">
      <w:pPr>
        <w:pStyle w:val="Heading3"/>
      </w:pPr>
      <w:r w:rsidRPr="00DD42A5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2004</w:t>
            </w: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BD751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CF443F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D21FD8" w:rsidRPr="00DD42A5" w:rsidTr="00D21FD8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DD42A5" w:rsidRDefault="00D21FD8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DD42A5" w:rsidRDefault="00D21FD8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>Ladies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>Gentlemen -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  <w:bookmarkEnd w:id="7"/>
      <w:bookmarkEnd w:id="8"/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C1" w:rsidRDefault="00821EC1" w:rsidP="001408DA">
      <w:r>
        <w:separator/>
      </w:r>
    </w:p>
    <w:p w:rsidR="00821EC1" w:rsidRDefault="00821EC1"/>
    <w:p w:rsidR="00821EC1" w:rsidRDefault="00821EC1"/>
  </w:endnote>
  <w:endnote w:type="continuationSeparator" w:id="0">
    <w:p w:rsidR="00821EC1" w:rsidRDefault="00821EC1" w:rsidP="001408DA">
      <w:r>
        <w:continuationSeparator/>
      </w:r>
    </w:p>
    <w:p w:rsidR="00821EC1" w:rsidRDefault="00821EC1"/>
    <w:p w:rsidR="00821EC1" w:rsidRDefault="00821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F" w:rsidRPr="005F0A53" w:rsidRDefault="00CF443F" w:rsidP="00571FB9">
    <w:pPr>
      <w:pStyle w:val="Footer1"/>
    </w:pPr>
    <w:r w:rsidRPr="005F0A53">
      <w:t>The Kent Archery Association is affiliated to:</w:t>
    </w:r>
  </w:p>
  <w:p w:rsidR="00CF443F" w:rsidRDefault="00CF443F" w:rsidP="002533C0">
    <w:pPr>
      <w:pStyle w:val="Footer2"/>
    </w:pPr>
    <w:r>
      <w:t>The Southern Counties Archery Society</w:t>
    </w:r>
  </w:p>
  <w:p w:rsidR="00CF443F" w:rsidRDefault="00CF443F" w:rsidP="002533C0">
    <w:pPr>
      <w:pStyle w:val="Footer2"/>
    </w:pPr>
    <w:r>
      <w:t>ArcheryGB, Lilleshall National Sports Centre, nr Newport, Shropshire  TF10 9AT</w:t>
    </w:r>
  </w:p>
  <w:p w:rsidR="00CF443F" w:rsidRPr="00994121" w:rsidRDefault="00CF443F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C1" w:rsidRDefault="00821EC1" w:rsidP="001408DA">
      <w:r>
        <w:separator/>
      </w:r>
    </w:p>
    <w:p w:rsidR="00821EC1" w:rsidRDefault="00821EC1"/>
    <w:p w:rsidR="00821EC1" w:rsidRDefault="00821EC1"/>
  </w:footnote>
  <w:footnote w:type="continuationSeparator" w:id="0">
    <w:p w:rsidR="00821EC1" w:rsidRDefault="00821EC1" w:rsidP="001408DA">
      <w:r>
        <w:continuationSeparator/>
      </w:r>
    </w:p>
    <w:p w:rsidR="00821EC1" w:rsidRDefault="00821EC1"/>
    <w:p w:rsidR="00821EC1" w:rsidRDefault="00821E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F443F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CF443F" w:rsidRDefault="00CF443F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060A3D">
            <w:rPr>
              <w:noProof/>
            </w:rPr>
            <w:t>5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CF443F" w:rsidRDefault="00CF443F" w:rsidP="00BA491D"/>
      </w:tc>
    </w:tr>
    <w:tr w:rsidR="00CF443F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CF443F" w:rsidRDefault="00CF443F" w:rsidP="00BA491D"/>
      </w:tc>
    </w:tr>
  </w:tbl>
  <w:p w:rsidR="00CF443F" w:rsidRPr="00761C8A" w:rsidRDefault="00CF443F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40E82"/>
    <w:rsid w:val="00046CE4"/>
    <w:rsid w:val="00060A3D"/>
    <w:rsid w:val="00070006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63B98"/>
    <w:rsid w:val="00167B55"/>
    <w:rsid w:val="00174678"/>
    <w:rsid w:val="001A44E1"/>
    <w:rsid w:val="001B056D"/>
    <w:rsid w:val="001B691A"/>
    <w:rsid w:val="001F7AE6"/>
    <w:rsid w:val="00232719"/>
    <w:rsid w:val="00240AC5"/>
    <w:rsid w:val="00252F2E"/>
    <w:rsid w:val="002533C0"/>
    <w:rsid w:val="0026319C"/>
    <w:rsid w:val="00276C03"/>
    <w:rsid w:val="00291A19"/>
    <w:rsid w:val="0029291E"/>
    <w:rsid w:val="002B2829"/>
    <w:rsid w:val="002F0FC8"/>
    <w:rsid w:val="00312E6B"/>
    <w:rsid w:val="003823D3"/>
    <w:rsid w:val="003A74FC"/>
    <w:rsid w:val="003B6CF2"/>
    <w:rsid w:val="003E5C4F"/>
    <w:rsid w:val="004307D5"/>
    <w:rsid w:val="0043425D"/>
    <w:rsid w:val="004673FC"/>
    <w:rsid w:val="004676E6"/>
    <w:rsid w:val="00496BDD"/>
    <w:rsid w:val="00510091"/>
    <w:rsid w:val="00524D84"/>
    <w:rsid w:val="00530778"/>
    <w:rsid w:val="00571FB9"/>
    <w:rsid w:val="00582C00"/>
    <w:rsid w:val="005F2C75"/>
    <w:rsid w:val="005F52A7"/>
    <w:rsid w:val="00652F40"/>
    <w:rsid w:val="00676045"/>
    <w:rsid w:val="0068004A"/>
    <w:rsid w:val="006D4B28"/>
    <w:rsid w:val="006D5491"/>
    <w:rsid w:val="006E7FEB"/>
    <w:rsid w:val="00712F7E"/>
    <w:rsid w:val="0074551F"/>
    <w:rsid w:val="0075599B"/>
    <w:rsid w:val="00761C8A"/>
    <w:rsid w:val="007D387F"/>
    <w:rsid w:val="007E20CC"/>
    <w:rsid w:val="007E706C"/>
    <w:rsid w:val="00821EC1"/>
    <w:rsid w:val="0082700B"/>
    <w:rsid w:val="008B6685"/>
    <w:rsid w:val="008E38E2"/>
    <w:rsid w:val="008E5E1D"/>
    <w:rsid w:val="008F76BA"/>
    <w:rsid w:val="00906B38"/>
    <w:rsid w:val="009406CB"/>
    <w:rsid w:val="0095026F"/>
    <w:rsid w:val="0096425C"/>
    <w:rsid w:val="009B0E50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77AC"/>
    <w:rsid w:val="00B1774F"/>
    <w:rsid w:val="00B437CB"/>
    <w:rsid w:val="00B514A8"/>
    <w:rsid w:val="00B8113D"/>
    <w:rsid w:val="00B819CD"/>
    <w:rsid w:val="00B90421"/>
    <w:rsid w:val="00BA491D"/>
    <w:rsid w:val="00BD7517"/>
    <w:rsid w:val="00BE1E87"/>
    <w:rsid w:val="00BF0691"/>
    <w:rsid w:val="00C25E94"/>
    <w:rsid w:val="00C63C65"/>
    <w:rsid w:val="00C670D6"/>
    <w:rsid w:val="00CA7DE7"/>
    <w:rsid w:val="00CB283F"/>
    <w:rsid w:val="00CB783C"/>
    <w:rsid w:val="00CC1420"/>
    <w:rsid w:val="00CC3D03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539D"/>
    <w:rsid w:val="00FB3882"/>
    <w:rsid w:val="00FD75CA"/>
    <w:rsid w:val="00FE0869"/>
    <w:rsid w:val="00FE4899"/>
    <w:rsid w:val="00FE6DA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33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basedOn w:val="Heading1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basedOn w:val="DefaultParagraphFont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E7E33"/>
    <w:rPr>
      <w:b/>
      <w:bCs/>
    </w:rPr>
  </w:style>
  <w:style w:type="character" w:styleId="Emphasis">
    <w:name w:val="Emphasis"/>
    <w:basedOn w:val="DefaultParagraphFont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basedOn w:val="DefaultParagraphFont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basedOn w:val="InlineHeading2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basedOn w:val="InlineHeading3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basedOn w:val="InlineHeading4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basedOn w:val="DefaultParagraphFont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basedOn w:val="DefaultParagraphFont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6</Pages>
  <Words>10545</Words>
  <Characters>60112</Characters>
  <Application>Microsoft Office Word</Application>
  <DocSecurity>0</DocSecurity>
  <Lines>500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76</vt:i4>
      </vt:variant>
    </vt:vector>
  </HeadingPairs>
  <TitlesOfParts>
    <vt:vector size="77" baseType="lpstr">
      <vt:lpstr/>
      <vt:lpstr>    Compound Unlimited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Freestyle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Recurve Barebow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    Longbow</vt:lpstr>
      <vt:lpstr>        Ladies – Junior Under 18</vt:lpstr>
      <vt:lpstr>    </vt:lpstr>
      <vt:lpstr>        Ladies – Junior Under 16</vt:lpstr>
      <vt:lpstr>    </vt:lpstr>
      <vt:lpstr>        Ladies – Junior Under 13</vt:lpstr>
      <vt:lpstr>    </vt:lpstr>
      <vt:lpstr>        Ladies – Junior Under 9</vt:lpstr>
      <vt:lpstr>    </vt:lpstr>
      <vt:lpstr>        Gentlemen – Junior Under 18</vt:lpstr>
      <vt:lpstr>    </vt:lpstr>
      <vt:lpstr>        Gentlemen – Junior Under 16</vt:lpstr>
      <vt:lpstr>    </vt:lpstr>
      <vt:lpstr>        Gentlemen – Junior Under 14</vt:lpstr>
      <vt:lpstr>    </vt:lpstr>
      <vt:lpstr>        Gentlemen – Junior Under 12</vt:lpstr>
      <vt:lpstr>    </vt:lpstr>
      <vt:lpstr>        Gentlemen – Junior Under 9</vt:lpstr>
      <vt:lpstr>Closed Records</vt:lpstr>
      <vt:lpstr>    Compound Unlimited</vt:lpstr>
      <vt:lpstr>        Ladies - Junior</vt:lpstr>
      <vt:lpstr>        Gentlemen - Junior</vt:lpstr>
    </vt:vector>
  </TitlesOfParts>
  <Company>HP</Company>
  <LinksUpToDate>false</LinksUpToDate>
  <CharactersWithSpaces>70516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2011-12-20T23:29:00Z</cp:lastPrinted>
  <dcterms:created xsi:type="dcterms:W3CDTF">2011-12-20T23:28:00Z</dcterms:created>
  <dcterms:modified xsi:type="dcterms:W3CDTF">2011-12-20T23:29:00Z</dcterms:modified>
</cp:coreProperties>
</file>